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5415" w14:textId="77777777" w:rsidR="008B684E" w:rsidRDefault="008B684E" w:rsidP="008B684E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49D0AB68" w14:textId="77777777" w:rsidR="008B684E" w:rsidRDefault="008B684E" w:rsidP="008B684E">
      <w:pPr>
        <w:rPr>
          <w:b/>
          <w:bCs/>
        </w:rPr>
      </w:pPr>
    </w:p>
    <w:p w14:paraId="654C7F55" w14:textId="77777777" w:rsidR="008B684E" w:rsidRDefault="008B684E" w:rsidP="008B684E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42BDD5D1" w14:textId="77777777" w:rsidR="008B684E" w:rsidRDefault="008B684E" w:rsidP="008B684E">
      <w:pPr>
        <w:pStyle w:val="Corpodeltesto2"/>
        <w:ind w:firstLine="708"/>
      </w:pPr>
    </w:p>
    <w:p w14:paraId="07C08906" w14:textId="77777777" w:rsidR="008B684E" w:rsidRDefault="008B684E" w:rsidP="008B684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00555358" w14:textId="77777777" w:rsidR="008B684E" w:rsidRDefault="008B684E" w:rsidP="008B684E">
      <w:pPr>
        <w:pStyle w:val="Corpodeltesto2"/>
        <w:rPr>
          <w:b w:val="0"/>
          <w:bCs w:val="0"/>
        </w:rPr>
      </w:pPr>
    </w:p>
    <w:p w14:paraId="646B183B" w14:textId="0512B99A" w:rsidR="008B684E" w:rsidRDefault="008B684E" w:rsidP="008B684E">
      <w:pPr>
        <w:pStyle w:val="Corpodeltesto2"/>
      </w:pPr>
      <w:r w:rsidRPr="001870AA">
        <w:rPr>
          <w:b w:val="0"/>
          <w:bCs w:val="0"/>
        </w:rPr>
        <w:t>in sessione</w:t>
      </w:r>
      <w:r w:rsidRPr="001870AA">
        <w:t xml:space="preserve"> </w:t>
      </w:r>
      <w:r w:rsidR="002D60A2">
        <w:t>Strao</w:t>
      </w:r>
      <w:r w:rsidR="003C0981">
        <w:t>r</w:t>
      </w:r>
      <w:r w:rsidRPr="001870AA">
        <w:t xml:space="preserve">dinaria </w:t>
      </w:r>
      <w:r w:rsidRPr="001870AA">
        <w:rPr>
          <w:b w:val="0"/>
          <w:bCs w:val="0"/>
        </w:rPr>
        <w:t>di prima convocazione, che è stata fissata per il giorno:</w:t>
      </w:r>
    </w:p>
    <w:p w14:paraId="7B8D714A" w14:textId="77777777" w:rsidR="008B684E" w:rsidRDefault="008B684E" w:rsidP="008B684E">
      <w:pPr>
        <w:jc w:val="both"/>
        <w:rPr>
          <w:b/>
          <w:bCs/>
          <w:sz w:val="24"/>
          <w:szCs w:val="24"/>
        </w:rPr>
      </w:pPr>
    </w:p>
    <w:p w14:paraId="7C4014A6" w14:textId="5FC23BC8" w:rsidR="008B684E" w:rsidRDefault="00051801" w:rsidP="008B684E">
      <w:pPr>
        <w:jc w:val="center"/>
        <w:rPr>
          <w:b/>
          <w:bCs/>
          <w:sz w:val="28"/>
          <w:szCs w:val="28"/>
        </w:rPr>
      </w:pPr>
      <w:r w:rsidRPr="00450CC9">
        <w:rPr>
          <w:b/>
          <w:bCs/>
          <w:sz w:val="28"/>
          <w:szCs w:val="28"/>
        </w:rPr>
        <w:t>lun</w:t>
      </w:r>
      <w:r w:rsidR="000A484D" w:rsidRPr="00450CC9">
        <w:rPr>
          <w:b/>
          <w:bCs/>
          <w:sz w:val="28"/>
          <w:szCs w:val="28"/>
        </w:rPr>
        <w:t>e</w:t>
      </w:r>
      <w:r w:rsidR="008B684E" w:rsidRPr="00450CC9">
        <w:rPr>
          <w:b/>
          <w:bCs/>
          <w:sz w:val="28"/>
          <w:szCs w:val="28"/>
        </w:rPr>
        <w:t xml:space="preserve">dì </w:t>
      </w:r>
      <w:r w:rsidR="007318CA" w:rsidRPr="00450CC9">
        <w:rPr>
          <w:b/>
          <w:bCs/>
          <w:sz w:val="28"/>
          <w:szCs w:val="28"/>
        </w:rPr>
        <w:t>19-</w:t>
      </w:r>
      <w:r w:rsidR="004B07D6" w:rsidRPr="004B170A">
        <w:rPr>
          <w:b/>
          <w:bCs/>
          <w:sz w:val="28"/>
          <w:szCs w:val="28"/>
        </w:rPr>
        <w:t>0</w:t>
      </w:r>
      <w:r w:rsidR="00803649">
        <w:rPr>
          <w:b/>
          <w:bCs/>
          <w:sz w:val="28"/>
          <w:szCs w:val="28"/>
        </w:rPr>
        <w:t>5</w:t>
      </w:r>
      <w:r w:rsidR="008B684E" w:rsidRPr="004B170A">
        <w:rPr>
          <w:b/>
          <w:bCs/>
          <w:sz w:val="28"/>
          <w:szCs w:val="28"/>
        </w:rPr>
        <w:t>-202</w:t>
      </w:r>
      <w:r w:rsidR="004B07D6" w:rsidRPr="004B170A">
        <w:rPr>
          <w:b/>
          <w:bCs/>
          <w:sz w:val="28"/>
          <w:szCs w:val="28"/>
        </w:rPr>
        <w:t>5</w:t>
      </w:r>
      <w:r w:rsidR="008B684E" w:rsidRPr="004B170A">
        <w:rPr>
          <w:b/>
          <w:bCs/>
          <w:sz w:val="28"/>
          <w:szCs w:val="28"/>
        </w:rPr>
        <w:t xml:space="preserve"> alle ore 20:30</w:t>
      </w:r>
    </w:p>
    <w:p w14:paraId="41650C61" w14:textId="77777777" w:rsidR="008B684E" w:rsidRDefault="008B684E" w:rsidP="008B684E">
      <w:pPr>
        <w:jc w:val="center"/>
        <w:rPr>
          <w:b/>
          <w:bCs/>
          <w:sz w:val="24"/>
          <w:szCs w:val="24"/>
        </w:rPr>
      </w:pPr>
    </w:p>
    <w:p w14:paraId="5C98CA9D" w14:textId="77777777" w:rsidR="008B684E" w:rsidRDefault="008B684E" w:rsidP="008B684E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p w14:paraId="4CF7B4B2" w14:textId="77777777" w:rsidR="00EF1DCD" w:rsidRDefault="00EF1DCD" w:rsidP="008B684E">
      <w:pPr>
        <w:jc w:val="both"/>
        <w:rPr>
          <w:sz w:val="24"/>
          <w:szCs w:val="24"/>
        </w:rPr>
      </w:pPr>
    </w:p>
    <w:p w14:paraId="4388F165" w14:textId="77777777" w:rsidR="00EF1DCD" w:rsidRPr="00EF1DCD" w:rsidRDefault="00EF1DCD" w:rsidP="00EF1DCD">
      <w:pPr>
        <w:rPr>
          <w:b/>
          <w:bCs/>
          <w:caps/>
          <w:sz w:val="24"/>
          <w:szCs w:val="24"/>
        </w:rPr>
      </w:pP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641"/>
      </w:tblGrid>
      <w:tr w:rsidR="00EF1DCD" w:rsidRPr="00EF1DCD" w14:paraId="3D3B972D" w14:textId="77777777" w:rsidTr="004B07D6">
        <w:trPr>
          <w:cantSplit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77A17B8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N.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090C704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OGGETTO</w:t>
            </w:r>
          </w:p>
        </w:tc>
      </w:tr>
      <w:tr w:rsidR="00EF1DCD" w:rsidRPr="00EF1DCD" w14:paraId="72008C1A" w14:textId="77777777" w:rsidTr="00803649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45FDA" w14:textId="4D8A36F5" w:rsidR="00EF1DCD" w:rsidRPr="00EF1DCD" w:rsidRDefault="008E616B" w:rsidP="00EF1DC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1E97F" w14:textId="13449F60" w:rsidR="00EF1DCD" w:rsidRDefault="008E616B" w:rsidP="00EF1D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FONDO OBIETTIVI DI FINANZA PUBBLICA. </w:t>
            </w:r>
            <w:r w:rsidR="00803649" w:rsidRPr="00803649">
              <w:rPr>
                <w:b/>
                <w:bCs/>
                <w:sz w:val="22"/>
                <w:szCs w:val="22"/>
              </w:rPr>
              <w:t>VARIAZIONE ALLE DOTAZIONI DI COMPETENZA E CASSA DEL BILANCIO DI PREVISIONE 202</w:t>
            </w:r>
            <w:r w:rsidR="002D60A2">
              <w:rPr>
                <w:b/>
                <w:bCs/>
                <w:sz w:val="22"/>
                <w:szCs w:val="22"/>
              </w:rPr>
              <w:t>5</w:t>
            </w:r>
            <w:r w:rsidR="00803649" w:rsidRPr="00803649">
              <w:rPr>
                <w:b/>
                <w:bCs/>
                <w:sz w:val="22"/>
                <w:szCs w:val="22"/>
              </w:rPr>
              <w:t>-202</w:t>
            </w:r>
            <w:r w:rsidR="002D60A2">
              <w:rPr>
                <w:b/>
                <w:bCs/>
                <w:sz w:val="22"/>
                <w:szCs w:val="22"/>
              </w:rPr>
              <w:t>7</w:t>
            </w:r>
          </w:p>
          <w:p w14:paraId="6E2DE6EA" w14:textId="71DA61FD" w:rsidR="007318CA" w:rsidRPr="00803649" w:rsidRDefault="007318CA" w:rsidP="00EF1DCD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EF1DCD" w:rsidRPr="00EF1DCD" w14:paraId="7B41E480" w14:textId="77777777" w:rsidTr="007318CA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B4E694" w14:textId="1B26EABA" w:rsidR="00EF1DCD" w:rsidRPr="00EF1DCD" w:rsidRDefault="008E616B" w:rsidP="00EF1DC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FEAD0F" w14:textId="55721D3D" w:rsidR="00EF1DCD" w:rsidRPr="00097EA3" w:rsidRDefault="003421F9" w:rsidP="00EF1DCD">
            <w:pPr>
              <w:rPr>
                <w:b/>
                <w:bCs/>
                <w:caps/>
                <w:sz w:val="22"/>
                <w:szCs w:val="22"/>
              </w:rPr>
            </w:pPr>
            <w:r w:rsidRPr="00803649">
              <w:rPr>
                <w:b/>
                <w:bCs/>
                <w:sz w:val="22"/>
                <w:szCs w:val="22"/>
              </w:rPr>
              <w:t>VARIAZIONE ALLE DOTAZIONI DI COMPETENZA E CASSA DEL BILANCIO DI PREVISIONE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03649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379C4" w:rsidRPr="00EF1DCD" w14:paraId="0B533443" w14:textId="77777777" w:rsidTr="008C30E7">
        <w:trPr>
          <w:cantSplit/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ADAAE5" w14:textId="7CCCDA2C" w:rsidR="002379C4" w:rsidRPr="00EF1DCD" w:rsidRDefault="002379C4" w:rsidP="008C30E7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81E35D" w14:textId="77777777" w:rsidR="002379C4" w:rsidRDefault="002379C4" w:rsidP="008C30E7">
            <w:pPr>
              <w:rPr>
                <w:b/>
                <w:bCs/>
                <w:caps/>
                <w:sz w:val="22"/>
                <w:szCs w:val="22"/>
              </w:rPr>
            </w:pPr>
            <w:r w:rsidRPr="003421F9">
              <w:rPr>
                <w:b/>
                <w:bCs/>
                <w:caps/>
                <w:sz w:val="22"/>
                <w:szCs w:val="22"/>
              </w:rPr>
              <w:t xml:space="preserve">REALIZZAZIONE DELLA NUOVA CASERMA DEI </w:t>
            </w:r>
            <w:proofErr w:type="gramStart"/>
            <w:r w:rsidRPr="003421F9">
              <w:rPr>
                <w:b/>
                <w:bCs/>
                <w:caps/>
                <w:sz w:val="22"/>
                <w:szCs w:val="22"/>
              </w:rPr>
              <w:t>CARABINIERI  CESSIONE</w:t>
            </w:r>
            <w:proofErr w:type="gramEnd"/>
            <w:r w:rsidRPr="003421F9">
              <w:rPr>
                <w:b/>
                <w:bCs/>
                <w:caps/>
                <w:sz w:val="22"/>
                <w:szCs w:val="22"/>
              </w:rPr>
              <w:t xml:space="preserve"> ALL'AGENZIA DEL DEMANIO DELLE QUOTE DI PROPRIETA DELLASSOCIAZIONE INTERCOMUNALE ISTITUITA PER TRASFORMAZIONE DEL CONSORZIO COSTITUITO NEL 1962, AFFINCHE LAGENZIA REALIZZI LA NUOVA CASERMA</w:t>
            </w:r>
          </w:p>
          <w:p w14:paraId="15FC4E44" w14:textId="77777777" w:rsidR="002379C4" w:rsidRPr="00097EA3" w:rsidRDefault="002379C4" w:rsidP="008C30E7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14:paraId="730D8B0E" w14:textId="77777777" w:rsidR="0086541E" w:rsidRDefault="0086541E" w:rsidP="000A1806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</w:p>
    <w:p w14:paraId="22F169C9" w14:textId="6D51B805" w:rsidR="000A1806" w:rsidRPr="0014511C" w:rsidRDefault="000A1806" w:rsidP="000A1806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  <w:r w:rsidRPr="0014511C">
        <w:rPr>
          <w:b w:val="0"/>
          <w:bCs w:val="0"/>
          <w:sz w:val="24"/>
          <w:szCs w:val="24"/>
        </w:rPr>
        <w:t>IL SINDACO</w:t>
      </w:r>
    </w:p>
    <w:p w14:paraId="59DB876A" w14:textId="308917BF" w:rsidR="000A1806" w:rsidRPr="0014511C" w:rsidRDefault="000A1806" w:rsidP="00097EA3">
      <w:pPr>
        <w:tabs>
          <w:tab w:val="left" w:pos="6804"/>
          <w:tab w:val="left" w:pos="9356"/>
        </w:tabs>
        <w:ind w:left="6521" w:right="70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Brignoli dott. Gianmaria</w:t>
      </w:r>
    </w:p>
    <w:p w14:paraId="0A9FE55C" w14:textId="77777777" w:rsidR="000A1806" w:rsidRDefault="000A1806" w:rsidP="008B684E"/>
    <w:sectPr w:rsidR="000A1806" w:rsidSect="00B435FF">
      <w:headerReference w:type="default" r:id="rId8"/>
      <w:footerReference w:type="default" r:id="rId9"/>
      <w:pgSz w:w="11906" w:h="16838" w:code="9"/>
      <w:pgMar w:top="1418" w:right="1134" w:bottom="1134" w:left="709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D57B" w14:textId="77777777" w:rsidR="00C465F1" w:rsidRDefault="00C465F1">
      <w:r>
        <w:separator/>
      </w:r>
    </w:p>
  </w:endnote>
  <w:endnote w:type="continuationSeparator" w:id="0">
    <w:p w14:paraId="2E166861" w14:textId="77777777" w:rsidR="00C465F1" w:rsidRDefault="00C4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62B0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2BFCDA99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1E5AEAAA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20E92F63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2B80" w14:textId="77777777" w:rsidR="00C465F1" w:rsidRDefault="00C465F1">
      <w:r>
        <w:separator/>
      </w:r>
    </w:p>
  </w:footnote>
  <w:footnote w:type="continuationSeparator" w:id="0">
    <w:p w14:paraId="79DDAF9A" w14:textId="77777777" w:rsidR="00C465F1" w:rsidRDefault="00C4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9E09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AEA82D" wp14:editId="0376B16D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61C3AA3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A64FB5C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7F0BBEED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E74"/>
    <w:multiLevelType w:val="hybridMultilevel"/>
    <w:tmpl w:val="8C8C82E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7D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4888873">
    <w:abstractNumId w:val="3"/>
  </w:num>
  <w:num w:numId="2" w16cid:durableId="2090223847">
    <w:abstractNumId w:val="2"/>
  </w:num>
  <w:num w:numId="3" w16cid:durableId="1860777733">
    <w:abstractNumId w:val="0"/>
  </w:num>
  <w:num w:numId="4" w16cid:durableId="128445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851567">
    <w:abstractNumId w:val="4"/>
  </w:num>
  <w:num w:numId="6" w16cid:durableId="204285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0130D"/>
    <w:rsid w:val="00002B98"/>
    <w:rsid w:val="00003771"/>
    <w:rsid w:val="00015ED0"/>
    <w:rsid w:val="00017018"/>
    <w:rsid w:val="00051801"/>
    <w:rsid w:val="00053D76"/>
    <w:rsid w:val="00054391"/>
    <w:rsid w:val="0006309A"/>
    <w:rsid w:val="000651FC"/>
    <w:rsid w:val="00065E02"/>
    <w:rsid w:val="0006629E"/>
    <w:rsid w:val="00080DD8"/>
    <w:rsid w:val="0008249C"/>
    <w:rsid w:val="0009108D"/>
    <w:rsid w:val="00093E6A"/>
    <w:rsid w:val="00097E0D"/>
    <w:rsid w:val="00097EA3"/>
    <w:rsid w:val="000A03FC"/>
    <w:rsid w:val="000A1806"/>
    <w:rsid w:val="000A484D"/>
    <w:rsid w:val="000B27E7"/>
    <w:rsid w:val="000C1148"/>
    <w:rsid w:val="000C5F30"/>
    <w:rsid w:val="000D007E"/>
    <w:rsid w:val="000D0200"/>
    <w:rsid w:val="000D45F5"/>
    <w:rsid w:val="000D5F7F"/>
    <w:rsid w:val="000F1A47"/>
    <w:rsid w:val="001009FC"/>
    <w:rsid w:val="00102612"/>
    <w:rsid w:val="00104E86"/>
    <w:rsid w:val="00107D29"/>
    <w:rsid w:val="00110CEC"/>
    <w:rsid w:val="00112989"/>
    <w:rsid w:val="001146D8"/>
    <w:rsid w:val="00120F97"/>
    <w:rsid w:val="001216DD"/>
    <w:rsid w:val="00121A43"/>
    <w:rsid w:val="0012396A"/>
    <w:rsid w:val="00124398"/>
    <w:rsid w:val="00125774"/>
    <w:rsid w:val="001313C0"/>
    <w:rsid w:val="001403C9"/>
    <w:rsid w:val="00141620"/>
    <w:rsid w:val="00144958"/>
    <w:rsid w:val="0014511C"/>
    <w:rsid w:val="001630D4"/>
    <w:rsid w:val="001634CA"/>
    <w:rsid w:val="00174A36"/>
    <w:rsid w:val="00176D36"/>
    <w:rsid w:val="001870AA"/>
    <w:rsid w:val="001904D0"/>
    <w:rsid w:val="001968DB"/>
    <w:rsid w:val="001A1C6B"/>
    <w:rsid w:val="001A498B"/>
    <w:rsid w:val="001B2911"/>
    <w:rsid w:val="001B3334"/>
    <w:rsid w:val="001B68DB"/>
    <w:rsid w:val="001C3955"/>
    <w:rsid w:val="001D3D3E"/>
    <w:rsid w:val="001E008D"/>
    <w:rsid w:val="001E70A5"/>
    <w:rsid w:val="001F294C"/>
    <w:rsid w:val="001F6EA5"/>
    <w:rsid w:val="001F7B0C"/>
    <w:rsid w:val="00203F96"/>
    <w:rsid w:val="002055C8"/>
    <w:rsid w:val="002108E5"/>
    <w:rsid w:val="00224C1F"/>
    <w:rsid w:val="00226AA2"/>
    <w:rsid w:val="002379C4"/>
    <w:rsid w:val="00243839"/>
    <w:rsid w:val="00245087"/>
    <w:rsid w:val="002461E9"/>
    <w:rsid w:val="0025144F"/>
    <w:rsid w:val="0025538B"/>
    <w:rsid w:val="00265CCC"/>
    <w:rsid w:val="00281474"/>
    <w:rsid w:val="002817F1"/>
    <w:rsid w:val="0029084D"/>
    <w:rsid w:val="002B1BEF"/>
    <w:rsid w:val="002B7288"/>
    <w:rsid w:val="002C1DA4"/>
    <w:rsid w:val="002C610A"/>
    <w:rsid w:val="002D221D"/>
    <w:rsid w:val="002D60A2"/>
    <w:rsid w:val="002E39FA"/>
    <w:rsid w:val="002E5006"/>
    <w:rsid w:val="002E5BAF"/>
    <w:rsid w:val="002F1504"/>
    <w:rsid w:val="002F239F"/>
    <w:rsid w:val="002F2FB6"/>
    <w:rsid w:val="002F776F"/>
    <w:rsid w:val="00301645"/>
    <w:rsid w:val="00302871"/>
    <w:rsid w:val="003077BB"/>
    <w:rsid w:val="00310301"/>
    <w:rsid w:val="00317214"/>
    <w:rsid w:val="0032197C"/>
    <w:rsid w:val="00325E3B"/>
    <w:rsid w:val="00327C26"/>
    <w:rsid w:val="00335E9F"/>
    <w:rsid w:val="00341D49"/>
    <w:rsid w:val="00342061"/>
    <w:rsid w:val="003421F9"/>
    <w:rsid w:val="00351C7B"/>
    <w:rsid w:val="00353295"/>
    <w:rsid w:val="003541DF"/>
    <w:rsid w:val="00356417"/>
    <w:rsid w:val="00361CE0"/>
    <w:rsid w:val="0036263A"/>
    <w:rsid w:val="0037289D"/>
    <w:rsid w:val="00377040"/>
    <w:rsid w:val="00386BA5"/>
    <w:rsid w:val="00394ED4"/>
    <w:rsid w:val="00396A81"/>
    <w:rsid w:val="003A2C76"/>
    <w:rsid w:val="003A43B5"/>
    <w:rsid w:val="003A6C7E"/>
    <w:rsid w:val="003A6D43"/>
    <w:rsid w:val="003B1C93"/>
    <w:rsid w:val="003B3ED6"/>
    <w:rsid w:val="003B7C23"/>
    <w:rsid w:val="003C0981"/>
    <w:rsid w:val="003C3B54"/>
    <w:rsid w:val="003C505C"/>
    <w:rsid w:val="003D25EA"/>
    <w:rsid w:val="003E744A"/>
    <w:rsid w:val="003F66E2"/>
    <w:rsid w:val="0040080B"/>
    <w:rsid w:val="004011E7"/>
    <w:rsid w:val="004049B2"/>
    <w:rsid w:val="00404BDB"/>
    <w:rsid w:val="004138B2"/>
    <w:rsid w:val="004214EC"/>
    <w:rsid w:val="00421655"/>
    <w:rsid w:val="00430992"/>
    <w:rsid w:val="004375ED"/>
    <w:rsid w:val="004464C2"/>
    <w:rsid w:val="00447D3E"/>
    <w:rsid w:val="00450CC9"/>
    <w:rsid w:val="00470DE0"/>
    <w:rsid w:val="00471528"/>
    <w:rsid w:val="00474149"/>
    <w:rsid w:val="00475792"/>
    <w:rsid w:val="004766B4"/>
    <w:rsid w:val="00476CB4"/>
    <w:rsid w:val="0048162D"/>
    <w:rsid w:val="00487D04"/>
    <w:rsid w:val="00487FD4"/>
    <w:rsid w:val="004A79E3"/>
    <w:rsid w:val="004B07D6"/>
    <w:rsid w:val="004B170A"/>
    <w:rsid w:val="004C2A1A"/>
    <w:rsid w:val="004E0512"/>
    <w:rsid w:val="004E2C67"/>
    <w:rsid w:val="004F036A"/>
    <w:rsid w:val="004F0F75"/>
    <w:rsid w:val="004F3B40"/>
    <w:rsid w:val="00503ABE"/>
    <w:rsid w:val="0050534B"/>
    <w:rsid w:val="00506096"/>
    <w:rsid w:val="00513F4B"/>
    <w:rsid w:val="00520B2D"/>
    <w:rsid w:val="00521A0B"/>
    <w:rsid w:val="00532FD4"/>
    <w:rsid w:val="00562492"/>
    <w:rsid w:val="005668C2"/>
    <w:rsid w:val="005723F3"/>
    <w:rsid w:val="00573EED"/>
    <w:rsid w:val="00583216"/>
    <w:rsid w:val="00583986"/>
    <w:rsid w:val="0058752D"/>
    <w:rsid w:val="00592BD5"/>
    <w:rsid w:val="005A7CD4"/>
    <w:rsid w:val="005B02B4"/>
    <w:rsid w:val="005B03B9"/>
    <w:rsid w:val="005B4EEB"/>
    <w:rsid w:val="005B6141"/>
    <w:rsid w:val="005B75F8"/>
    <w:rsid w:val="005C72E5"/>
    <w:rsid w:val="005D4933"/>
    <w:rsid w:val="005E1445"/>
    <w:rsid w:val="005E1926"/>
    <w:rsid w:val="005E1B23"/>
    <w:rsid w:val="005E5C4B"/>
    <w:rsid w:val="005F05EB"/>
    <w:rsid w:val="005F65F8"/>
    <w:rsid w:val="00601ADB"/>
    <w:rsid w:val="00601D56"/>
    <w:rsid w:val="00603794"/>
    <w:rsid w:val="00606734"/>
    <w:rsid w:val="0061055A"/>
    <w:rsid w:val="00623421"/>
    <w:rsid w:val="00633E8C"/>
    <w:rsid w:val="006350B2"/>
    <w:rsid w:val="0063650C"/>
    <w:rsid w:val="00640157"/>
    <w:rsid w:val="0064277E"/>
    <w:rsid w:val="006644D1"/>
    <w:rsid w:val="00674D15"/>
    <w:rsid w:val="0067690B"/>
    <w:rsid w:val="00694786"/>
    <w:rsid w:val="0069555E"/>
    <w:rsid w:val="006A034C"/>
    <w:rsid w:val="006A5374"/>
    <w:rsid w:val="006A572C"/>
    <w:rsid w:val="006B17CF"/>
    <w:rsid w:val="006B1F3E"/>
    <w:rsid w:val="006B3432"/>
    <w:rsid w:val="006B5095"/>
    <w:rsid w:val="006D5C0B"/>
    <w:rsid w:val="006E48B5"/>
    <w:rsid w:val="006E702B"/>
    <w:rsid w:val="006F3993"/>
    <w:rsid w:val="006F6157"/>
    <w:rsid w:val="007139DE"/>
    <w:rsid w:val="007318CA"/>
    <w:rsid w:val="00734C14"/>
    <w:rsid w:val="0074071E"/>
    <w:rsid w:val="00750F0C"/>
    <w:rsid w:val="00753F16"/>
    <w:rsid w:val="00754935"/>
    <w:rsid w:val="00754A0B"/>
    <w:rsid w:val="007612E2"/>
    <w:rsid w:val="007635FA"/>
    <w:rsid w:val="00774B03"/>
    <w:rsid w:val="00775E25"/>
    <w:rsid w:val="00780D5D"/>
    <w:rsid w:val="00780F14"/>
    <w:rsid w:val="00781898"/>
    <w:rsid w:val="00784126"/>
    <w:rsid w:val="00786E76"/>
    <w:rsid w:val="00795500"/>
    <w:rsid w:val="00795B5E"/>
    <w:rsid w:val="00797C1A"/>
    <w:rsid w:val="007A207B"/>
    <w:rsid w:val="007A3026"/>
    <w:rsid w:val="007A5187"/>
    <w:rsid w:val="007B17D0"/>
    <w:rsid w:val="007B3BA4"/>
    <w:rsid w:val="007C16F5"/>
    <w:rsid w:val="007D33B7"/>
    <w:rsid w:val="007D36EB"/>
    <w:rsid w:val="007D5FD8"/>
    <w:rsid w:val="007E0E6F"/>
    <w:rsid w:val="007F23AE"/>
    <w:rsid w:val="007F3317"/>
    <w:rsid w:val="007F780F"/>
    <w:rsid w:val="007F7DDF"/>
    <w:rsid w:val="00803649"/>
    <w:rsid w:val="008063F7"/>
    <w:rsid w:val="00814A36"/>
    <w:rsid w:val="00815891"/>
    <w:rsid w:val="00820E43"/>
    <w:rsid w:val="00832736"/>
    <w:rsid w:val="00833653"/>
    <w:rsid w:val="008360F4"/>
    <w:rsid w:val="008402CC"/>
    <w:rsid w:val="00850231"/>
    <w:rsid w:val="008537EE"/>
    <w:rsid w:val="00854A31"/>
    <w:rsid w:val="0086541E"/>
    <w:rsid w:val="00881D1F"/>
    <w:rsid w:val="00882887"/>
    <w:rsid w:val="00885821"/>
    <w:rsid w:val="00886802"/>
    <w:rsid w:val="008A594E"/>
    <w:rsid w:val="008B0B6E"/>
    <w:rsid w:val="008B23BA"/>
    <w:rsid w:val="008B3853"/>
    <w:rsid w:val="008B684E"/>
    <w:rsid w:val="008B73E7"/>
    <w:rsid w:val="008D18C4"/>
    <w:rsid w:val="008E04A5"/>
    <w:rsid w:val="008E1090"/>
    <w:rsid w:val="008E4E3C"/>
    <w:rsid w:val="008E616B"/>
    <w:rsid w:val="008E70ED"/>
    <w:rsid w:val="008F5275"/>
    <w:rsid w:val="008F6A52"/>
    <w:rsid w:val="008F708A"/>
    <w:rsid w:val="00905857"/>
    <w:rsid w:val="009067BB"/>
    <w:rsid w:val="0091356F"/>
    <w:rsid w:val="00916C00"/>
    <w:rsid w:val="00934153"/>
    <w:rsid w:val="009348A2"/>
    <w:rsid w:val="00937499"/>
    <w:rsid w:val="009414E6"/>
    <w:rsid w:val="00947F35"/>
    <w:rsid w:val="009500E0"/>
    <w:rsid w:val="009542EB"/>
    <w:rsid w:val="00954DB5"/>
    <w:rsid w:val="00956F94"/>
    <w:rsid w:val="009579BF"/>
    <w:rsid w:val="00983AF8"/>
    <w:rsid w:val="00984BD6"/>
    <w:rsid w:val="0099677F"/>
    <w:rsid w:val="0099716E"/>
    <w:rsid w:val="009A51FA"/>
    <w:rsid w:val="009A68B1"/>
    <w:rsid w:val="009B06C9"/>
    <w:rsid w:val="009B0DE3"/>
    <w:rsid w:val="009C386B"/>
    <w:rsid w:val="009C5DCC"/>
    <w:rsid w:val="009D140C"/>
    <w:rsid w:val="009D22F4"/>
    <w:rsid w:val="009D4AAF"/>
    <w:rsid w:val="009E60B3"/>
    <w:rsid w:val="009E6497"/>
    <w:rsid w:val="009F1589"/>
    <w:rsid w:val="009F17C0"/>
    <w:rsid w:val="009F2A7C"/>
    <w:rsid w:val="009F4B59"/>
    <w:rsid w:val="00A04B6A"/>
    <w:rsid w:val="00A067EC"/>
    <w:rsid w:val="00A102A6"/>
    <w:rsid w:val="00A1039C"/>
    <w:rsid w:val="00A23394"/>
    <w:rsid w:val="00A31F22"/>
    <w:rsid w:val="00A36EF4"/>
    <w:rsid w:val="00A416AE"/>
    <w:rsid w:val="00A42F6E"/>
    <w:rsid w:val="00A4305C"/>
    <w:rsid w:val="00A43D2F"/>
    <w:rsid w:val="00A51FBF"/>
    <w:rsid w:val="00A52BBC"/>
    <w:rsid w:val="00A55AF9"/>
    <w:rsid w:val="00A60B32"/>
    <w:rsid w:val="00A637B6"/>
    <w:rsid w:val="00A64FFE"/>
    <w:rsid w:val="00A657FD"/>
    <w:rsid w:val="00A66937"/>
    <w:rsid w:val="00A713A5"/>
    <w:rsid w:val="00A75A41"/>
    <w:rsid w:val="00A8635A"/>
    <w:rsid w:val="00A96DA0"/>
    <w:rsid w:val="00AA3D0C"/>
    <w:rsid w:val="00AA7E9E"/>
    <w:rsid w:val="00AB3F1F"/>
    <w:rsid w:val="00AD0813"/>
    <w:rsid w:val="00AD26BB"/>
    <w:rsid w:val="00AD3D99"/>
    <w:rsid w:val="00AE1779"/>
    <w:rsid w:val="00AE67EE"/>
    <w:rsid w:val="00AF1669"/>
    <w:rsid w:val="00B014AB"/>
    <w:rsid w:val="00B20FF1"/>
    <w:rsid w:val="00B21C71"/>
    <w:rsid w:val="00B2660D"/>
    <w:rsid w:val="00B26687"/>
    <w:rsid w:val="00B26CBF"/>
    <w:rsid w:val="00B3120D"/>
    <w:rsid w:val="00B330AB"/>
    <w:rsid w:val="00B435FF"/>
    <w:rsid w:val="00B43DCB"/>
    <w:rsid w:val="00B43E96"/>
    <w:rsid w:val="00B444FE"/>
    <w:rsid w:val="00B45DEA"/>
    <w:rsid w:val="00B47003"/>
    <w:rsid w:val="00B52475"/>
    <w:rsid w:val="00B54533"/>
    <w:rsid w:val="00B60FD2"/>
    <w:rsid w:val="00B6331D"/>
    <w:rsid w:val="00B77BAA"/>
    <w:rsid w:val="00B80293"/>
    <w:rsid w:val="00B8224F"/>
    <w:rsid w:val="00B91D5A"/>
    <w:rsid w:val="00B94B4E"/>
    <w:rsid w:val="00B961A8"/>
    <w:rsid w:val="00BA6D40"/>
    <w:rsid w:val="00BB42C2"/>
    <w:rsid w:val="00BB6FA6"/>
    <w:rsid w:val="00BC63A1"/>
    <w:rsid w:val="00BD1877"/>
    <w:rsid w:val="00BD31F1"/>
    <w:rsid w:val="00BE4F68"/>
    <w:rsid w:val="00BE64C6"/>
    <w:rsid w:val="00BF7A34"/>
    <w:rsid w:val="00C03B4A"/>
    <w:rsid w:val="00C12192"/>
    <w:rsid w:val="00C12546"/>
    <w:rsid w:val="00C13A67"/>
    <w:rsid w:val="00C1419E"/>
    <w:rsid w:val="00C15D57"/>
    <w:rsid w:val="00C20447"/>
    <w:rsid w:val="00C214C1"/>
    <w:rsid w:val="00C216F4"/>
    <w:rsid w:val="00C26DCE"/>
    <w:rsid w:val="00C33D58"/>
    <w:rsid w:val="00C416EA"/>
    <w:rsid w:val="00C465F1"/>
    <w:rsid w:val="00C52456"/>
    <w:rsid w:val="00C55993"/>
    <w:rsid w:val="00C60129"/>
    <w:rsid w:val="00C60A11"/>
    <w:rsid w:val="00C61B9D"/>
    <w:rsid w:val="00C61D76"/>
    <w:rsid w:val="00C62169"/>
    <w:rsid w:val="00C62657"/>
    <w:rsid w:val="00C658F3"/>
    <w:rsid w:val="00C72621"/>
    <w:rsid w:val="00C72EDE"/>
    <w:rsid w:val="00C73D7D"/>
    <w:rsid w:val="00C749DE"/>
    <w:rsid w:val="00C82EEA"/>
    <w:rsid w:val="00CA559D"/>
    <w:rsid w:val="00CA661E"/>
    <w:rsid w:val="00CD3F7E"/>
    <w:rsid w:val="00CE1E8D"/>
    <w:rsid w:val="00CE527A"/>
    <w:rsid w:val="00CE68BF"/>
    <w:rsid w:val="00D0258A"/>
    <w:rsid w:val="00D034F4"/>
    <w:rsid w:val="00D10FB9"/>
    <w:rsid w:val="00D12E55"/>
    <w:rsid w:val="00D15FCC"/>
    <w:rsid w:val="00D2363A"/>
    <w:rsid w:val="00D338B9"/>
    <w:rsid w:val="00D34796"/>
    <w:rsid w:val="00D41CE7"/>
    <w:rsid w:val="00D45FF0"/>
    <w:rsid w:val="00D52B2E"/>
    <w:rsid w:val="00D70164"/>
    <w:rsid w:val="00D724B8"/>
    <w:rsid w:val="00D73444"/>
    <w:rsid w:val="00D75CE8"/>
    <w:rsid w:val="00D92CDD"/>
    <w:rsid w:val="00D954A5"/>
    <w:rsid w:val="00D97405"/>
    <w:rsid w:val="00DA2BC6"/>
    <w:rsid w:val="00DA3495"/>
    <w:rsid w:val="00DA52C5"/>
    <w:rsid w:val="00DB36D7"/>
    <w:rsid w:val="00DB5345"/>
    <w:rsid w:val="00DB6217"/>
    <w:rsid w:val="00DC519F"/>
    <w:rsid w:val="00DC77DE"/>
    <w:rsid w:val="00DE61AD"/>
    <w:rsid w:val="00DE7A9A"/>
    <w:rsid w:val="00DF5A1C"/>
    <w:rsid w:val="00DF6B24"/>
    <w:rsid w:val="00DF7FA2"/>
    <w:rsid w:val="00E006A5"/>
    <w:rsid w:val="00E02CA1"/>
    <w:rsid w:val="00E134DE"/>
    <w:rsid w:val="00E23105"/>
    <w:rsid w:val="00E321E8"/>
    <w:rsid w:val="00E36C87"/>
    <w:rsid w:val="00E43581"/>
    <w:rsid w:val="00E45B4C"/>
    <w:rsid w:val="00E46D36"/>
    <w:rsid w:val="00E624BF"/>
    <w:rsid w:val="00E63E3C"/>
    <w:rsid w:val="00E7131B"/>
    <w:rsid w:val="00E7235F"/>
    <w:rsid w:val="00E72733"/>
    <w:rsid w:val="00E72A06"/>
    <w:rsid w:val="00E764BF"/>
    <w:rsid w:val="00E845D4"/>
    <w:rsid w:val="00E93222"/>
    <w:rsid w:val="00E9713A"/>
    <w:rsid w:val="00EA22FA"/>
    <w:rsid w:val="00EA502C"/>
    <w:rsid w:val="00EB0576"/>
    <w:rsid w:val="00EC01F1"/>
    <w:rsid w:val="00EC61B3"/>
    <w:rsid w:val="00ED4404"/>
    <w:rsid w:val="00EE2EB3"/>
    <w:rsid w:val="00EF0277"/>
    <w:rsid w:val="00EF1DCD"/>
    <w:rsid w:val="00EF3176"/>
    <w:rsid w:val="00F072A8"/>
    <w:rsid w:val="00F15231"/>
    <w:rsid w:val="00F171FE"/>
    <w:rsid w:val="00F20E80"/>
    <w:rsid w:val="00F2262D"/>
    <w:rsid w:val="00F24673"/>
    <w:rsid w:val="00F27192"/>
    <w:rsid w:val="00F53CC3"/>
    <w:rsid w:val="00F71C00"/>
    <w:rsid w:val="00F77CFC"/>
    <w:rsid w:val="00F820C5"/>
    <w:rsid w:val="00F83A87"/>
    <w:rsid w:val="00F927DD"/>
    <w:rsid w:val="00F9695A"/>
    <w:rsid w:val="00F96B5E"/>
    <w:rsid w:val="00FA5E5D"/>
    <w:rsid w:val="00FB6BC8"/>
    <w:rsid w:val="00FD39EE"/>
    <w:rsid w:val="00FE607B"/>
    <w:rsid w:val="00FF4428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1C549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  <w:style w:type="paragraph" w:customStyle="1" w:styleId="Default">
    <w:name w:val="Default"/>
    <w:rsid w:val="00400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698-F393-4F0E-B1F6-A71468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720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960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310</cp:revision>
  <cp:lastPrinted>2025-05-13T08:07:00Z</cp:lastPrinted>
  <dcterms:created xsi:type="dcterms:W3CDTF">2018-06-19T07:22:00Z</dcterms:created>
  <dcterms:modified xsi:type="dcterms:W3CDTF">2025-05-14T10:54:00Z</dcterms:modified>
</cp:coreProperties>
</file>