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5415" w14:textId="77777777" w:rsidR="008B684E" w:rsidRDefault="008B684E" w:rsidP="008B684E">
      <w:pPr>
        <w:pStyle w:val="Titolo3"/>
        <w:jc w:val="center"/>
        <w:rPr>
          <w:sz w:val="28"/>
          <w:szCs w:val="28"/>
        </w:rPr>
      </w:pPr>
      <w:r>
        <w:rPr>
          <w:sz w:val="28"/>
          <w:szCs w:val="28"/>
        </w:rPr>
        <w:t>Convocazione del Consiglio Comunale</w:t>
      </w:r>
    </w:p>
    <w:p w14:paraId="49D0AB68" w14:textId="77777777" w:rsidR="008B684E" w:rsidRDefault="008B684E" w:rsidP="008B684E">
      <w:pPr>
        <w:rPr>
          <w:b/>
          <w:bCs/>
        </w:rPr>
      </w:pPr>
    </w:p>
    <w:p w14:paraId="654C7F55" w14:textId="77777777" w:rsidR="008B684E" w:rsidRDefault="008B684E" w:rsidP="008B684E">
      <w:pPr>
        <w:pStyle w:val="Corpodeltesto2"/>
        <w:ind w:firstLine="708"/>
      </w:pPr>
      <w:r>
        <w:rPr>
          <w:b w:val="0"/>
          <w:bCs w:val="0"/>
        </w:rPr>
        <w:t>Ai sensi del regolamento Comunale e dell'art. 38 comma 2 del D.lgs. 18 agosto 2000 n. 267, la S.V. è invitata a partecipare alla riunione del Consiglio Comunale, presso</w:t>
      </w:r>
      <w:r>
        <w:t xml:space="preserve"> </w:t>
      </w:r>
    </w:p>
    <w:p w14:paraId="42BDD5D1" w14:textId="77777777" w:rsidR="008B684E" w:rsidRDefault="008B684E" w:rsidP="008B684E">
      <w:pPr>
        <w:pStyle w:val="Corpodeltesto2"/>
        <w:ind w:firstLine="708"/>
      </w:pPr>
    </w:p>
    <w:p w14:paraId="07C08906" w14:textId="77777777" w:rsidR="008B684E" w:rsidRDefault="008B684E" w:rsidP="008B684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la sala Polifunzionale</w:t>
      </w:r>
      <w:r>
        <w:rPr>
          <w:sz w:val="28"/>
          <w:szCs w:val="28"/>
        </w:rPr>
        <w:t xml:space="preserve"> in Via Marie Curie, 2</w:t>
      </w:r>
    </w:p>
    <w:p w14:paraId="00555358" w14:textId="77777777" w:rsidR="008B684E" w:rsidRDefault="008B684E" w:rsidP="008B684E">
      <w:pPr>
        <w:pStyle w:val="Corpodeltesto2"/>
        <w:rPr>
          <w:b w:val="0"/>
          <w:bCs w:val="0"/>
        </w:rPr>
      </w:pPr>
    </w:p>
    <w:p w14:paraId="646B183B" w14:textId="3947EC75" w:rsidR="008B684E" w:rsidRDefault="008B684E" w:rsidP="008B684E">
      <w:pPr>
        <w:pStyle w:val="Corpodeltesto2"/>
      </w:pPr>
      <w:r w:rsidRPr="001870AA">
        <w:rPr>
          <w:b w:val="0"/>
          <w:bCs w:val="0"/>
        </w:rPr>
        <w:t>in sessione</w:t>
      </w:r>
      <w:r w:rsidRPr="001870AA">
        <w:t xml:space="preserve"> </w:t>
      </w:r>
      <w:r w:rsidR="005F5465">
        <w:t>Strao</w:t>
      </w:r>
      <w:r w:rsidR="003C0981">
        <w:t>r</w:t>
      </w:r>
      <w:r w:rsidRPr="001870AA">
        <w:t xml:space="preserve">dinaria </w:t>
      </w:r>
      <w:r w:rsidRPr="001870AA">
        <w:rPr>
          <w:b w:val="0"/>
          <w:bCs w:val="0"/>
        </w:rPr>
        <w:t>di prima convocazione, che è stata fissata per il giorno:</w:t>
      </w:r>
    </w:p>
    <w:p w14:paraId="7B8D714A" w14:textId="77777777" w:rsidR="008B684E" w:rsidRDefault="008B684E" w:rsidP="008B684E">
      <w:pPr>
        <w:jc w:val="both"/>
        <w:rPr>
          <w:b/>
          <w:bCs/>
          <w:sz w:val="24"/>
          <w:szCs w:val="24"/>
        </w:rPr>
      </w:pPr>
    </w:p>
    <w:p w14:paraId="7C4014A6" w14:textId="699176DD" w:rsidR="008B684E" w:rsidRDefault="008379D6" w:rsidP="008B68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martedì 24</w:t>
      </w:r>
      <w:r w:rsidR="007318CA" w:rsidRPr="00B24F5C">
        <w:rPr>
          <w:b/>
          <w:bCs/>
          <w:sz w:val="28"/>
          <w:szCs w:val="28"/>
        </w:rPr>
        <w:t>-</w:t>
      </w:r>
      <w:r w:rsidR="004B07D6" w:rsidRPr="00B24F5C">
        <w:rPr>
          <w:b/>
          <w:bCs/>
          <w:sz w:val="28"/>
          <w:szCs w:val="28"/>
        </w:rPr>
        <w:t>0</w:t>
      </w:r>
      <w:r w:rsidR="00A44CDA">
        <w:rPr>
          <w:b/>
          <w:bCs/>
          <w:sz w:val="28"/>
          <w:szCs w:val="28"/>
        </w:rPr>
        <w:t>6</w:t>
      </w:r>
      <w:r w:rsidR="008B684E" w:rsidRPr="00B24F5C">
        <w:rPr>
          <w:b/>
          <w:bCs/>
          <w:sz w:val="28"/>
          <w:szCs w:val="28"/>
        </w:rPr>
        <w:t>-202</w:t>
      </w:r>
      <w:r w:rsidR="004B07D6" w:rsidRPr="00B24F5C">
        <w:rPr>
          <w:b/>
          <w:bCs/>
          <w:sz w:val="28"/>
          <w:szCs w:val="28"/>
        </w:rPr>
        <w:t>5</w:t>
      </w:r>
      <w:r w:rsidR="008B684E" w:rsidRPr="00B24F5C">
        <w:rPr>
          <w:b/>
          <w:bCs/>
          <w:sz w:val="28"/>
          <w:szCs w:val="28"/>
        </w:rPr>
        <w:t xml:space="preserve"> alle ore 20:30</w:t>
      </w:r>
    </w:p>
    <w:p w14:paraId="41650C61" w14:textId="77777777" w:rsidR="008B684E" w:rsidRDefault="008B684E" w:rsidP="008B684E">
      <w:pPr>
        <w:jc w:val="center"/>
        <w:rPr>
          <w:b/>
          <w:bCs/>
          <w:sz w:val="24"/>
          <w:szCs w:val="24"/>
        </w:rPr>
      </w:pPr>
    </w:p>
    <w:p w14:paraId="5C98CA9D" w14:textId="77777777" w:rsidR="008B684E" w:rsidRDefault="008B684E" w:rsidP="008B684E">
      <w:pPr>
        <w:jc w:val="both"/>
        <w:rPr>
          <w:sz w:val="24"/>
          <w:szCs w:val="24"/>
        </w:rPr>
      </w:pPr>
      <w:r>
        <w:rPr>
          <w:sz w:val="24"/>
          <w:szCs w:val="24"/>
        </w:rPr>
        <w:t>per deliberare sugli oggetti elencati nel seguente Ordine del Giorno:</w:t>
      </w:r>
    </w:p>
    <w:p w14:paraId="4CF7B4B2" w14:textId="77777777" w:rsidR="00EF1DCD" w:rsidRDefault="00EF1DCD" w:rsidP="008B684E">
      <w:pPr>
        <w:jc w:val="both"/>
        <w:rPr>
          <w:sz w:val="24"/>
          <w:szCs w:val="24"/>
        </w:rPr>
      </w:pPr>
    </w:p>
    <w:p w14:paraId="4388F165" w14:textId="77777777" w:rsidR="00EF1DCD" w:rsidRPr="00EF1DCD" w:rsidRDefault="00EF1DCD" w:rsidP="00EF1DCD">
      <w:pPr>
        <w:rPr>
          <w:b/>
          <w:bCs/>
          <w:caps/>
          <w:sz w:val="24"/>
          <w:szCs w:val="24"/>
        </w:rPr>
      </w:pPr>
    </w:p>
    <w:tbl>
      <w:tblPr>
        <w:tblW w:w="103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641"/>
      </w:tblGrid>
      <w:tr w:rsidR="00EF1DCD" w:rsidRPr="00EF1DCD" w14:paraId="3D3B972D" w14:textId="77777777" w:rsidTr="004B07D6">
        <w:trPr>
          <w:cantSplit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  <w:hideMark/>
          </w:tcPr>
          <w:p w14:paraId="77A17B84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N.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090C7044" w14:textId="77777777" w:rsidR="00EF1DCD" w:rsidRPr="00EF1DCD" w:rsidRDefault="00EF1DCD" w:rsidP="00EF1DCD">
            <w:pPr>
              <w:rPr>
                <w:b/>
                <w:bCs/>
                <w:caps/>
                <w:sz w:val="24"/>
                <w:szCs w:val="24"/>
              </w:rPr>
            </w:pPr>
            <w:r w:rsidRPr="00EF1DCD">
              <w:rPr>
                <w:b/>
                <w:bCs/>
                <w:caps/>
                <w:sz w:val="24"/>
                <w:szCs w:val="24"/>
              </w:rPr>
              <w:t>OGGETTO</w:t>
            </w:r>
          </w:p>
        </w:tc>
      </w:tr>
      <w:tr w:rsidR="00EF1DCD" w:rsidRPr="00EF1DCD" w14:paraId="72008C1A" w14:textId="77777777" w:rsidTr="00803649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45FDA" w14:textId="4D8A36F5" w:rsidR="00EF1DCD" w:rsidRPr="00EF1DCD" w:rsidRDefault="008E616B" w:rsidP="00EF1DCD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2DE6EA" w14:textId="05834D98" w:rsidR="007318CA" w:rsidRPr="00803649" w:rsidRDefault="00A44CDA" w:rsidP="00A44CDA">
            <w:pPr>
              <w:rPr>
                <w:b/>
                <w:bCs/>
                <w:caps/>
                <w:sz w:val="22"/>
                <w:szCs w:val="22"/>
              </w:rPr>
            </w:pPr>
            <w:r w:rsidRPr="00803649">
              <w:rPr>
                <w:b/>
                <w:bCs/>
                <w:sz w:val="22"/>
                <w:szCs w:val="22"/>
              </w:rPr>
              <w:t>VARIAZIONE ALLE DOTAZIONI DI COMPETENZA E CASSA DEL BILANCIO DI PREVISIONE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03649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14:paraId="70A19625" w14:textId="77777777" w:rsidR="00A44CDA" w:rsidRDefault="00A44CDA" w:rsidP="000A1806">
      <w:pPr>
        <w:pStyle w:val="Titolo4"/>
        <w:ind w:left="6521" w:right="991"/>
        <w:jc w:val="center"/>
        <w:rPr>
          <w:b w:val="0"/>
          <w:bCs w:val="0"/>
          <w:sz w:val="24"/>
          <w:szCs w:val="24"/>
        </w:rPr>
      </w:pPr>
    </w:p>
    <w:p w14:paraId="22F169C9" w14:textId="194469F5" w:rsidR="000A1806" w:rsidRPr="0014511C" w:rsidRDefault="000A1806" w:rsidP="000A1806">
      <w:pPr>
        <w:pStyle w:val="Titolo4"/>
        <w:ind w:left="6521" w:right="991"/>
        <w:jc w:val="center"/>
        <w:rPr>
          <w:b w:val="0"/>
          <w:bCs w:val="0"/>
          <w:sz w:val="24"/>
          <w:szCs w:val="24"/>
        </w:rPr>
      </w:pPr>
      <w:r w:rsidRPr="0014511C">
        <w:rPr>
          <w:b w:val="0"/>
          <w:bCs w:val="0"/>
          <w:sz w:val="24"/>
          <w:szCs w:val="24"/>
        </w:rPr>
        <w:t>IL SINDACO</w:t>
      </w:r>
    </w:p>
    <w:p w14:paraId="59DB876A" w14:textId="308917BF" w:rsidR="000A1806" w:rsidRPr="0014511C" w:rsidRDefault="000A1806" w:rsidP="00097EA3">
      <w:pPr>
        <w:tabs>
          <w:tab w:val="left" w:pos="6804"/>
          <w:tab w:val="left" w:pos="9356"/>
        </w:tabs>
        <w:ind w:left="6521" w:right="70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Brignoli dott. Gianmaria</w:t>
      </w:r>
    </w:p>
    <w:p w14:paraId="0A9FE55C" w14:textId="77777777" w:rsidR="000A1806" w:rsidRDefault="000A1806" w:rsidP="008B684E"/>
    <w:sectPr w:rsidR="000A1806" w:rsidSect="00B435FF">
      <w:headerReference w:type="default" r:id="rId8"/>
      <w:footerReference w:type="default" r:id="rId9"/>
      <w:pgSz w:w="11906" w:h="16838" w:code="9"/>
      <w:pgMar w:top="1418" w:right="1134" w:bottom="1134" w:left="709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437A4" w14:textId="77777777" w:rsidR="000B75E3" w:rsidRDefault="000B75E3">
      <w:r>
        <w:separator/>
      </w:r>
    </w:p>
  </w:endnote>
  <w:endnote w:type="continuationSeparator" w:id="0">
    <w:p w14:paraId="7EBBB106" w14:textId="77777777" w:rsidR="000B75E3" w:rsidRDefault="000B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62B0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>24030 PALADINA (Bergamo) – Piazza Vittorio Veneto, 1 – Telefono 035/6313011 – Telefax 035/637578 –</w:t>
    </w:r>
  </w:p>
  <w:p w14:paraId="2BFCDA99" w14:textId="77777777" w:rsidR="00CD3F7E" w:rsidRDefault="00CD3F7E" w:rsidP="00CD3F7E">
    <w:pPr>
      <w:pStyle w:val="Pidipagina"/>
      <w:framePr w:wrap="auto" w:vAnchor="text" w:hAnchor="page" w:xAlign="center" w:y="1"/>
      <w:jc w:val="center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t xml:space="preserve">C. F. 80028060160 –   Partita iva 01001440161 sito  </w:t>
    </w:r>
    <w:hyperlink r:id="rId1" w:history="1">
      <w:r>
        <w:rPr>
          <w:rStyle w:val="Collegamentoipertestuale"/>
          <w:sz w:val="18"/>
          <w:szCs w:val="18"/>
        </w:rPr>
        <w:t>www.comune.paladina.bg.it</w:t>
      </w:r>
    </w:hyperlink>
  </w:p>
  <w:p w14:paraId="1E5AEAAA" w14:textId="77777777" w:rsidR="00CD3F7E" w:rsidRDefault="00CD3F7E" w:rsidP="00CD3F7E">
    <w:pPr>
      <w:framePr w:wrap="auto" w:vAnchor="text" w:hAnchor="page" w:xAlign="center" w:y="1"/>
      <w:jc w:val="center"/>
      <w:textAlignment w:val="bottom"/>
      <w:rPr>
        <w:color w:val="001A79"/>
      </w:rPr>
    </w:pPr>
    <w:r>
      <w:rPr>
        <w:sz w:val="18"/>
        <w:szCs w:val="18"/>
      </w:rPr>
      <w:t>e-mail certificata:</w:t>
    </w:r>
    <w:r>
      <w:rPr>
        <w:color w:val="001A79"/>
        <w:sz w:val="18"/>
        <w:szCs w:val="18"/>
      </w:rPr>
      <w:t xml:space="preserve"> </w:t>
    </w:r>
    <w:hyperlink r:id="rId2" w:tooltip="Posta certificata" w:history="1">
      <w:r>
        <w:rPr>
          <w:rStyle w:val="Collegamentoipertestuale"/>
          <w:sz w:val="18"/>
          <w:szCs w:val="18"/>
        </w:rPr>
        <w:t>comunepaladina@legalmail.it</w:t>
      </w:r>
    </w:hyperlink>
  </w:p>
  <w:p w14:paraId="20E92F63" w14:textId="77777777" w:rsidR="00CD3F7E" w:rsidRDefault="00CD3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D034" w14:textId="77777777" w:rsidR="000B75E3" w:rsidRDefault="000B75E3">
      <w:r>
        <w:separator/>
      </w:r>
    </w:p>
  </w:footnote>
  <w:footnote w:type="continuationSeparator" w:id="0">
    <w:p w14:paraId="68C5297F" w14:textId="77777777" w:rsidR="000B75E3" w:rsidRDefault="000B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9E09" w14:textId="77777777" w:rsidR="00CD3F7E" w:rsidRPr="009542EB" w:rsidRDefault="00353295" w:rsidP="00CD3F7E">
    <w:pPr>
      <w:jc w:val="center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CAEA82D" wp14:editId="0376B16D">
          <wp:simplePos x="0" y="0"/>
          <wp:positionH relativeFrom="column">
            <wp:align>left</wp:align>
          </wp:positionH>
          <wp:positionV relativeFrom="paragraph">
            <wp:posOffset>-114300</wp:posOffset>
          </wp:positionV>
          <wp:extent cx="685800" cy="80010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F7E" w:rsidRPr="009542EB">
      <w:rPr>
        <w:b/>
        <w:bCs/>
        <w:sz w:val="40"/>
        <w:szCs w:val="40"/>
      </w:rPr>
      <w:t>COMUNE DI PALADINA</w:t>
    </w:r>
  </w:p>
  <w:p w14:paraId="61C3AA31" w14:textId="77777777" w:rsidR="00CD3F7E" w:rsidRPr="00513F4B" w:rsidRDefault="00CD3F7E" w:rsidP="00CD3F7E">
    <w:pPr>
      <w:jc w:val="center"/>
    </w:pPr>
    <w:r w:rsidRPr="00513F4B">
      <w:t>PROVINCIA DI BERGAMO</w:t>
    </w:r>
    <w:r w:rsidRPr="00513F4B">
      <w:br w:type="textWrapping" w:clear="all"/>
    </w:r>
  </w:p>
  <w:p w14:paraId="2A64FB5C" w14:textId="77777777" w:rsidR="00CD3F7E" w:rsidRDefault="00CD3F7E">
    <w:pPr>
      <w:pStyle w:val="Intestazione"/>
      <w:jc w:val="center"/>
      <w:rPr>
        <w:b/>
        <w:bCs/>
        <w:sz w:val="28"/>
        <w:szCs w:val="28"/>
      </w:rPr>
    </w:pPr>
  </w:p>
  <w:p w14:paraId="7F0BBEED" w14:textId="77777777" w:rsidR="00CD3F7E" w:rsidRDefault="00CD3F7E">
    <w:pPr>
      <w:pStyle w:val="Intestazione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3F8"/>
    <w:multiLevelType w:val="hybridMultilevel"/>
    <w:tmpl w:val="81843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4E74"/>
    <w:multiLevelType w:val="hybridMultilevel"/>
    <w:tmpl w:val="8C8C82E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07840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B47EB"/>
    <w:multiLevelType w:val="hybridMultilevel"/>
    <w:tmpl w:val="9E547D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37D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4888873">
    <w:abstractNumId w:val="3"/>
  </w:num>
  <w:num w:numId="2" w16cid:durableId="2090223847">
    <w:abstractNumId w:val="2"/>
  </w:num>
  <w:num w:numId="3" w16cid:durableId="1860777733">
    <w:abstractNumId w:val="0"/>
  </w:num>
  <w:num w:numId="4" w16cid:durableId="1284458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851567">
    <w:abstractNumId w:val="4"/>
  </w:num>
  <w:num w:numId="6" w16cid:durableId="204285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95"/>
    <w:rsid w:val="0000130D"/>
    <w:rsid w:val="00002B98"/>
    <w:rsid w:val="00003771"/>
    <w:rsid w:val="00015ED0"/>
    <w:rsid w:val="00017018"/>
    <w:rsid w:val="00051801"/>
    <w:rsid w:val="00053D76"/>
    <w:rsid w:val="00054391"/>
    <w:rsid w:val="0006309A"/>
    <w:rsid w:val="000651FC"/>
    <w:rsid w:val="00065E02"/>
    <w:rsid w:val="0006629E"/>
    <w:rsid w:val="00080DD8"/>
    <w:rsid w:val="0008249C"/>
    <w:rsid w:val="0009108D"/>
    <w:rsid w:val="00093E6A"/>
    <w:rsid w:val="00097E0D"/>
    <w:rsid w:val="00097EA3"/>
    <w:rsid w:val="000A03FC"/>
    <w:rsid w:val="000A1806"/>
    <w:rsid w:val="000A484D"/>
    <w:rsid w:val="000B27E7"/>
    <w:rsid w:val="000B75E3"/>
    <w:rsid w:val="000C1148"/>
    <w:rsid w:val="000C5F30"/>
    <w:rsid w:val="000D007E"/>
    <w:rsid w:val="000D0200"/>
    <w:rsid w:val="000D45F5"/>
    <w:rsid w:val="000D5F7F"/>
    <w:rsid w:val="000F1A47"/>
    <w:rsid w:val="001009FC"/>
    <w:rsid w:val="00102612"/>
    <w:rsid w:val="00104E86"/>
    <w:rsid w:val="00107D29"/>
    <w:rsid w:val="00110CEC"/>
    <w:rsid w:val="00112989"/>
    <w:rsid w:val="001146D8"/>
    <w:rsid w:val="00120F97"/>
    <w:rsid w:val="001216DD"/>
    <w:rsid w:val="00121A43"/>
    <w:rsid w:val="0012396A"/>
    <w:rsid w:val="00124398"/>
    <w:rsid w:val="00125774"/>
    <w:rsid w:val="001313C0"/>
    <w:rsid w:val="001403C9"/>
    <w:rsid w:val="00141620"/>
    <w:rsid w:val="00144958"/>
    <w:rsid w:val="0014511C"/>
    <w:rsid w:val="001630D4"/>
    <w:rsid w:val="001634CA"/>
    <w:rsid w:val="00174A36"/>
    <w:rsid w:val="00176D36"/>
    <w:rsid w:val="001870AA"/>
    <w:rsid w:val="001904D0"/>
    <w:rsid w:val="001968DB"/>
    <w:rsid w:val="001A1C6B"/>
    <w:rsid w:val="001A498B"/>
    <w:rsid w:val="001B2911"/>
    <w:rsid w:val="001B3334"/>
    <w:rsid w:val="001B68DB"/>
    <w:rsid w:val="001C3955"/>
    <w:rsid w:val="001D240E"/>
    <w:rsid w:val="001D3D3E"/>
    <w:rsid w:val="001E008D"/>
    <w:rsid w:val="001E70A5"/>
    <w:rsid w:val="001F294C"/>
    <w:rsid w:val="001F6EA5"/>
    <w:rsid w:val="001F7B0C"/>
    <w:rsid w:val="00203F96"/>
    <w:rsid w:val="002055C8"/>
    <w:rsid w:val="002108E5"/>
    <w:rsid w:val="00224C1F"/>
    <w:rsid w:val="00226AA2"/>
    <w:rsid w:val="002379C4"/>
    <w:rsid w:val="00243839"/>
    <w:rsid w:val="00245087"/>
    <w:rsid w:val="002461E9"/>
    <w:rsid w:val="0025144F"/>
    <w:rsid w:val="0025538B"/>
    <w:rsid w:val="00265CCC"/>
    <w:rsid w:val="00281474"/>
    <w:rsid w:val="002817F1"/>
    <w:rsid w:val="0029084D"/>
    <w:rsid w:val="002B1BEF"/>
    <w:rsid w:val="002B7288"/>
    <w:rsid w:val="002C1DA4"/>
    <w:rsid w:val="002C610A"/>
    <w:rsid w:val="002D221D"/>
    <w:rsid w:val="002D60A2"/>
    <w:rsid w:val="002E39FA"/>
    <w:rsid w:val="002E5006"/>
    <w:rsid w:val="002E5BAF"/>
    <w:rsid w:val="002F1504"/>
    <w:rsid w:val="002F239F"/>
    <w:rsid w:val="002F2FB6"/>
    <w:rsid w:val="002F776F"/>
    <w:rsid w:val="00301645"/>
    <w:rsid w:val="00302871"/>
    <w:rsid w:val="003077BB"/>
    <w:rsid w:val="00310301"/>
    <w:rsid w:val="003111D9"/>
    <w:rsid w:val="00317214"/>
    <w:rsid w:val="0032197C"/>
    <w:rsid w:val="00325E3B"/>
    <w:rsid w:val="00327C26"/>
    <w:rsid w:val="00335E9F"/>
    <w:rsid w:val="00341D49"/>
    <w:rsid w:val="00342061"/>
    <w:rsid w:val="003421F9"/>
    <w:rsid w:val="00351C7B"/>
    <w:rsid w:val="00353295"/>
    <w:rsid w:val="003541DF"/>
    <w:rsid w:val="00356417"/>
    <w:rsid w:val="00361CE0"/>
    <w:rsid w:val="0036263A"/>
    <w:rsid w:val="0037289D"/>
    <w:rsid w:val="00377040"/>
    <w:rsid w:val="00386BA5"/>
    <w:rsid w:val="00394ED4"/>
    <w:rsid w:val="00396A81"/>
    <w:rsid w:val="003A2C76"/>
    <w:rsid w:val="003A43B5"/>
    <w:rsid w:val="003A6C7E"/>
    <w:rsid w:val="003A6D43"/>
    <w:rsid w:val="003B1C93"/>
    <w:rsid w:val="003B3ED6"/>
    <w:rsid w:val="003B7C23"/>
    <w:rsid w:val="003C0981"/>
    <w:rsid w:val="003C3B54"/>
    <w:rsid w:val="003C505C"/>
    <w:rsid w:val="003D25EA"/>
    <w:rsid w:val="003E744A"/>
    <w:rsid w:val="003F66E2"/>
    <w:rsid w:val="0040080B"/>
    <w:rsid w:val="004011E7"/>
    <w:rsid w:val="004049B2"/>
    <w:rsid w:val="00404BDB"/>
    <w:rsid w:val="00411E35"/>
    <w:rsid w:val="004138B2"/>
    <w:rsid w:val="004214EC"/>
    <w:rsid w:val="00421655"/>
    <w:rsid w:val="00430992"/>
    <w:rsid w:val="004375ED"/>
    <w:rsid w:val="004464C2"/>
    <w:rsid w:val="00447D3E"/>
    <w:rsid w:val="00470DE0"/>
    <w:rsid w:val="00471528"/>
    <w:rsid w:val="00474149"/>
    <w:rsid w:val="00475792"/>
    <w:rsid w:val="004766B4"/>
    <w:rsid w:val="00476CB4"/>
    <w:rsid w:val="0048162D"/>
    <w:rsid w:val="00487D04"/>
    <w:rsid w:val="00487FD4"/>
    <w:rsid w:val="004A79E3"/>
    <w:rsid w:val="004B07D6"/>
    <w:rsid w:val="004B170A"/>
    <w:rsid w:val="004C2A1A"/>
    <w:rsid w:val="004E0512"/>
    <w:rsid w:val="004E2C67"/>
    <w:rsid w:val="004E7946"/>
    <w:rsid w:val="004F036A"/>
    <w:rsid w:val="004F0F75"/>
    <w:rsid w:val="004F3B40"/>
    <w:rsid w:val="00503ABE"/>
    <w:rsid w:val="0050534B"/>
    <w:rsid w:val="00506096"/>
    <w:rsid w:val="00513F4B"/>
    <w:rsid w:val="00520B2D"/>
    <w:rsid w:val="00521A0B"/>
    <w:rsid w:val="00532FD4"/>
    <w:rsid w:val="00562492"/>
    <w:rsid w:val="005668C2"/>
    <w:rsid w:val="005723F3"/>
    <w:rsid w:val="00573EED"/>
    <w:rsid w:val="00583216"/>
    <w:rsid w:val="00583986"/>
    <w:rsid w:val="0058752D"/>
    <w:rsid w:val="00592BD5"/>
    <w:rsid w:val="005A7CD4"/>
    <w:rsid w:val="005B02B4"/>
    <w:rsid w:val="005B03B9"/>
    <w:rsid w:val="005B4EEB"/>
    <w:rsid w:val="005B6141"/>
    <w:rsid w:val="005B75F8"/>
    <w:rsid w:val="005C72E5"/>
    <w:rsid w:val="005D4933"/>
    <w:rsid w:val="005E1445"/>
    <w:rsid w:val="005E1926"/>
    <w:rsid w:val="005E1B23"/>
    <w:rsid w:val="005E5C4B"/>
    <w:rsid w:val="005F05EB"/>
    <w:rsid w:val="005F5465"/>
    <w:rsid w:val="005F65F8"/>
    <w:rsid w:val="00601ADB"/>
    <w:rsid w:val="00601D56"/>
    <w:rsid w:val="00603794"/>
    <w:rsid w:val="006054D2"/>
    <w:rsid w:val="00606734"/>
    <w:rsid w:val="0061055A"/>
    <w:rsid w:val="00623421"/>
    <w:rsid w:val="00633E8C"/>
    <w:rsid w:val="006350B2"/>
    <w:rsid w:val="0063650C"/>
    <w:rsid w:val="00640157"/>
    <w:rsid w:val="0064277E"/>
    <w:rsid w:val="006644D1"/>
    <w:rsid w:val="00674D15"/>
    <w:rsid w:val="0067690B"/>
    <w:rsid w:val="00693F7A"/>
    <w:rsid w:val="00694786"/>
    <w:rsid w:val="0069555E"/>
    <w:rsid w:val="006A034C"/>
    <w:rsid w:val="006A1B72"/>
    <w:rsid w:val="006A5374"/>
    <w:rsid w:val="006A572C"/>
    <w:rsid w:val="006B17CF"/>
    <w:rsid w:val="006B1F3E"/>
    <w:rsid w:val="006B3432"/>
    <w:rsid w:val="006D5C0B"/>
    <w:rsid w:val="006E48B5"/>
    <w:rsid w:val="006E702B"/>
    <w:rsid w:val="006F3993"/>
    <w:rsid w:val="006F6157"/>
    <w:rsid w:val="007139DE"/>
    <w:rsid w:val="007318CA"/>
    <w:rsid w:val="00734C14"/>
    <w:rsid w:val="0074071E"/>
    <w:rsid w:val="00750F0C"/>
    <w:rsid w:val="00753F16"/>
    <w:rsid w:val="00754935"/>
    <w:rsid w:val="00754A0B"/>
    <w:rsid w:val="007612E2"/>
    <w:rsid w:val="007635FA"/>
    <w:rsid w:val="00774B03"/>
    <w:rsid w:val="00775E25"/>
    <w:rsid w:val="00780D5D"/>
    <w:rsid w:val="00780F14"/>
    <w:rsid w:val="00781898"/>
    <w:rsid w:val="00784126"/>
    <w:rsid w:val="00786E76"/>
    <w:rsid w:val="00795500"/>
    <w:rsid w:val="00795B5E"/>
    <w:rsid w:val="00797C1A"/>
    <w:rsid w:val="007A207B"/>
    <w:rsid w:val="007A3026"/>
    <w:rsid w:val="007A5187"/>
    <w:rsid w:val="007B17D0"/>
    <w:rsid w:val="007B3BA4"/>
    <w:rsid w:val="007C16F5"/>
    <w:rsid w:val="007D33B7"/>
    <w:rsid w:val="007D36EB"/>
    <w:rsid w:val="007D5FD8"/>
    <w:rsid w:val="007E0E6F"/>
    <w:rsid w:val="007F23AE"/>
    <w:rsid w:val="007F3317"/>
    <w:rsid w:val="007F780F"/>
    <w:rsid w:val="007F7DDF"/>
    <w:rsid w:val="00803649"/>
    <w:rsid w:val="008063F7"/>
    <w:rsid w:val="00814A36"/>
    <w:rsid w:val="00815891"/>
    <w:rsid w:val="00820E43"/>
    <w:rsid w:val="00832736"/>
    <w:rsid w:val="00833653"/>
    <w:rsid w:val="008360F4"/>
    <w:rsid w:val="008379D6"/>
    <w:rsid w:val="008402CC"/>
    <w:rsid w:val="00850231"/>
    <w:rsid w:val="008537EE"/>
    <w:rsid w:val="00854A31"/>
    <w:rsid w:val="0086541E"/>
    <w:rsid w:val="00881D1F"/>
    <w:rsid w:val="00882887"/>
    <w:rsid w:val="00885821"/>
    <w:rsid w:val="00886802"/>
    <w:rsid w:val="008A594E"/>
    <w:rsid w:val="008B0B6E"/>
    <w:rsid w:val="008B23BA"/>
    <w:rsid w:val="008B3853"/>
    <w:rsid w:val="008B684E"/>
    <w:rsid w:val="008B73E7"/>
    <w:rsid w:val="008D18C4"/>
    <w:rsid w:val="008E04A5"/>
    <w:rsid w:val="008E1090"/>
    <w:rsid w:val="008E4E3C"/>
    <w:rsid w:val="008E616B"/>
    <w:rsid w:val="008E70ED"/>
    <w:rsid w:val="008F5275"/>
    <w:rsid w:val="008F6A52"/>
    <w:rsid w:val="008F708A"/>
    <w:rsid w:val="00905857"/>
    <w:rsid w:val="009067BB"/>
    <w:rsid w:val="0091356F"/>
    <w:rsid w:val="00916C00"/>
    <w:rsid w:val="00934153"/>
    <w:rsid w:val="009348A2"/>
    <w:rsid w:val="00937499"/>
    <w:rsid w:val="009414E6"/>
    <w:rsid w:val="00947F35"/>
    <w:rsid w:val="009500E0"/>
    <w:rsid w:val="009542EB"/>
    <w:rsid w:val="00954DB5"/>
    <w:rsid w:val="00956F94"/>
    <w:rsid w:val="009579BF"/>
    <w:rsid w:val="00983AF8"/>
    <w:rsid w:val="00984BD6"/>
    <w:rsid w:val="0099677F"/>
    <w:rsid w:val="0099716E"/>
    <w:rsid w:val="009A51FA"/>
    <w:rsid w:val="009A68B1"/>
    <w:rsid w:val="009B06C9"/>
    <w:rsid w:val="009B0DE3"/>
    <w:rsid w:val="009C386B"/>
    <w:rsid w:val="009C5DCC"/>
    <w:rsid w:val="009D140C"/>
    <w:rsid w:val="009D22F4"/>
    <w:rsid w:val="009D4AAF"/>
    <w:rsid w:val="009E60B3"/>
    <w:rsid w:val="009E6497"/>
    <w:rsid w:val="009F1589"/>
    <w:rsid w:val="009F17C0"/>
    <w:rsid w:val="009F2A7C"/>
    <w:rsid w:val="009F4B59"/>
    <w:rsid w:val="00A04B6A"/>
    <w:rsid w:val="00A067EC"/>
    <w:rsid w:val="00A06CE0"/>
    <w:rsid w:val="00A102A6"/>
    <w:rsid w:val="00A1039C"/>
    <w:rsid w:val="00A23394"/>
    <w:rsid w:val="00A31F22"/>
    <w:rsid w:val="00A36EF4"/>
    <w:rsid w:val="00A416AE"/>
    <w:rsid w:val="00A42F6E"/>
    <w:rsid w:val="00A4305C"/>
    <w:rsid w:val="00A43D2F"/>
    <w:rsid w:val="00A44CDA"/>
    <w:rsid w:val="00A51FBF"/>
    <w:rsid w:val="00A52BBC"/>
    <w:rsid w:val="00A55AF9"/>
    <w:rsid w:val="00A60B32"/>
    <w:rsid w:val="00A637B6"/>
    <w:rsid w:val="00A64FFE"/>
    <w:rsid w:val="00A657FD"/>
    <w:rsid w:val="00A66937"/>
    <w:rsid w:val="00A713A5"/>
    <w:rsid w:val="00A75A41"/>
    <w:rsid w:val="00A8635A"/>
    <w:rsid w:val="00A96DA0"/>
    <w:rsid w:val="00AA3D0C"/>
    <w:rsid w:val="00AA7E9E"/>
    <w:rsid w:val="00AB3F1F"/>
    <w:rsid w:val="00AD0813"/>
    <w:rsid w:val="00AD26BB"/>
    <w:rsid w:val="00AD3D99"/>
    <w:rsid w:val="00AE1779"/>
    <w:rsid w:val="00AE67EE"/>
    <w:rsid w:val="00AF1669"/>
    <w:rsid w:val="00B014AB"/>
    <w:rsid w:val="00B20FF1"/>
    <w:rsid w:val="00B21C71"/>
    <w:rsid w:val="00B24F5C"/>
    <w:rsid w:val="00B2660D"/>
    <w:rsid w:val="00B26687"/>
    <w:rsid w:val="00B26CBF"/>
    <w:rsid w:val="00B3120D"/>
    <w:rsid w:val="00B330AB"/>
    <w:rsid w:val="00B435FF"/>
    <w:rsid w:val="00B43DCB"/>
    <w:rsid w:val="00B43E96"/>
    <w:rsid w:val="00B444FE"/>
    <w:rsid w:val="00B45DEA"/>
    <w:rsid w:val="00B47003"/>
    <w:rsid w:val="00B52475"/>
    <w:rsid w:val="00B54533"/>
    <w:rsid w:val="00B60FD2"/>
    <w:rsid w:val="00B6331D"/>
    <w:rsid w:val="00B77BAA"/>
    <w:rsid w:val="00B80293"/>
    <w:rsid w:val="00B8224F"/>
    <w:rsid w:val="00B91D5A"/>
    <w:rsid w:val="00B94B4E"/>
    <w:rsid w:val="00B961A8"/>
    <w:rsid w:val="00BA6D40"/>
    <w:rsid w:val="00BB42C2"/>
    <w:rsid w:val="00BB6FA6"/>
    <w:rsid w:val="00BC63A1"/>
    <w:rsid w:val="00BD1877"/>
    <w:rsid w:val="00BD31F1"/>
    <w:rsid w:val="00BE4F68"/>
    <w:rsid w:val="00BE64C6"/>
    <w:rsid w:val="00BF7A34"/>
    <w:rsid w:val="00C03B4A"/>
    <w:rsid w:val="00C12192"/>
    <w:rsid w:val="00C12546"/>
    <w:rsid w:val="00C13A67"/>
    <w:rsid w:val="00C1419E"/>
    <w:rsid w:val="00C15D57"/>
    <w:rsid w:val="00C20447"/>
    <w:rsid w:val="00C214C1"/>
    <w:rsid w:val="00C216F4"/>
    <w:rsid w:val="00C26DCE"/>
    <w:rsid w:val="00C33D58"/>
    <w:rsid w:val="00C416EA"/>
    <w:rsid w:val="00C52456"/>
    <w:rsid w:val="00C55993"/>
    <w:rsid w:val="00C60129"/>
    <w:rsid w:val="00C60A11"/>
    <w:rsid w:val="00C61B9D"/>
    <w:rsid w:val="00C61D76"/>
    <w:rsid w:val="00C62169"/>
    <w:rsid w:val="00C62657"/>
    <w:rsid w:val="00C658F3"/>
    <w:rsid w:val="00C72621"/>
    <w:rsid w:val="00C72EDE"/>
    <w:rsid w:val="00C73D7D"/>
    <w:rsid w:val="00C749DE"/>
    <w:rsid w:val="00C82EEA"/>
    <w:rsid w:val="00C96C29"/>
    <w:rsid w:val="00CA559D"/>
    <w:rsid w:val="00CA661E"/>
    <w:rsid w:val="00CD3F7E"/>
    <w:rsid w:val="00CE1E8D"/>
    <w:rsid w:val="00CE527A"/>
    <w:rsid w:val="00CE68BF"/>
    <w:rsid w:val="00D0258A"/>
    <w:rsid w:val="00D034F4"/>
    <w:rsid w:val="00D10FB9"/>
    <w:rsid w:val="00D12E55"/>
    <w:rsid w:val="00D15FCC"/>
    <w:rsid w:val="00D2363A"/>
    <w:rsid w:val="00D338B9"/>
    <w:rsid w:val="00D34796"/>
    <w:rsid w:val="00D41CE7"/>
    <w:rsid w:val="00D45FF0"/>
    <w:rsid w:val="00D70164"/>
    <w:rsid w:val="00D724B8"/>
    <w:rsid w:val="00D73444"/>
    <w:rsid w:val="00D75CE8"/>
    <w:rsid w:val="00D92CDD"/>
    <w:rsid w:val="00D954A5"/>
    <w:rsid w:val="00D97405"/>
    <w:rsid w:val="00DA2BC6"/>
    <w:rsid w:val="00DA3495"/>
    <w:rsid w:val="00DA52C5"/>
    <w:rsid w:val="00DB36D7"/>
    <w:rsid w:val="00DB5345"/>
    <w:rsid w:val="00DB6217"/>
    <w:rsid w:val="00DC519F"/>
    <w:rsid w:val="00DC77DE"/>
    <w:rsid w:val="00DE61AD"/>
    <w:rsid w:val="00DE7A9A"/>
    <w:rsid w:val="00DF5A1C"/>
    <w:rsid w:val="00DF6B24"/>
    <w:rsid w:val="00DF7FA2"/>
    <w:rsid w:val="00E006A5"/>
    <w:rsid w:val="00E02CA1"/>
    <w:rsid w:val="00E134DE"/>
    <w:rsid w:val="00E23105"/>
    <w:rsid w:val="00E321E8"/>
    <w:rsid w:val="00E36C87"/>
    <w:rsid w:val="00E43581"/>
    <w:rsid w:val="00E45B4C"/>
    <w:rsid w:val="00E46D36"/>
    <w:rsid w:val="00E624BF"/>
    <w:rsid w:val="00E63E3C"/>
    <w:rsid w:val="00E7131B"/>
    <w:rsid w:val="00E7235F"/>
    <w:rsid w:val="00E72733"/>
    <w:rsid w:val="00E72A06"/>
    <w:rsid w:val="00E764BF"/>
    <w:rsid w:val="00E845D4"/>
    <w:rsid w:val="00E93222"/>
    <w:rsid w:val="00E9713A"/>
    <w:rsid w:val="00EA22FA"/>
    <w:rsid w:val="00EA502C"/>
    <w:rsid w:val="00EB014D"/>
    <w:rsid w:val="00EB0576"/>
    <w:rsid w:val="00EC01F1"/>
    <w:rsid w:val="00EC61B3"/>
    <w:rsid w:val="00ED4404"/>
    <w:rsid w:val="00EE2EB3"/>
    <w:rsid w:val="00EF0277"/>
    <w:rsid w:val="00EF1DCD"/>
    <w:rsid w:val="00EF3176"/>
    <w:rsid w:val="00F072A8"/>
    <w:rsid w:val="00F15231"/>
    <w:rsid w:val="00F171FE"/>
    <w:rsid w:val="00F20E80"/>
    <w:rsid w:val="00F2262D"/>
    <w:rsid w:val="00F24673"/>
    <w:rsid w:val="00F27192"/>
    <w:rsid w:val="00F53CC3"/>
    <w:rsid w:val="00F71C00"/>
    <w:rsid w:val="00F77CFC"/>
    <w:rsid w:val="00F820C5"/>
    <w:rsid w:val="00F83A87"/>
    <w:rsid w:val="00F927DD"/>
    <w:rsid w:val="00F9695A"/>
    <w:rsid w:val="00F96B5E"/>
    <w:rsid w:val="00FA5E5D"/>
    <w:rsid w:val="00FB6BC8"/>
    <w:rsid w:val="00FD39EE"/>
    <w:rsid w:val="00FE607B"/>
    <w:rsid w:val="00FF4428"/>
    <w:rsid w:val="00FF66EA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51C549"/>
  <w14:defaultImageDpi w14:val="0"/>
  <w15:docId w15:val="{8B47797E-1721-4E36-A245-3AD0933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 w:right="-568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/>
      <w:outlineLvl w:val="4"/>
    </w:pPr>
    <w:rPr>
      <w:b/>
      <w:bCs/>
      <w:cap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CD3F7E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CD3F7E"/>
    <w:rPr>
      <w:rFonts w:cs="Times New Roman"/>
    </w:rPr>
  </w:style>
  <w:style w:type="table" w:styleId="Grigliatabella">
    <w:name w:val="Table Grid"/>
    <w:basedOn w:val="Tabellanormale"/>
    <w:uiPriority w:val="99"/>
    <w:rsid w:val="00CD3F7E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34DE"/>
    <w:pPr>
      <w:ind w:left="720"/>
      <w:contextualSpacing/>
    </w:pPr>
  </w:style>
  <w:style w:type="paragraph" w:customStyle="1" w:styleId="Default">
    <w:name w:val="Default"/>
    <w:rsid w:val="004008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paladina@legalmail.it" TargetMode="External"/><Relationship Id="rId1" Type="http://schemas.openxmlformats.org/officeDocument/2006/relationships/hyperlink" Target="http://www.comune.paladina.b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\Desktop\O.d.G.%20cosiglio\consiglio%2025-06-2018\odgconsiglio_primo_insedi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4698-F393-4F0E-B1F6-A71468B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odgconsiglio_primo_insediamento.dot</Template>
  <TotalTime>726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RICERCA DELIBERE COMUNE DI PALADINA</vt:lpstr>
    </vt:vector>
  </TitlesOfParts>
  <Company>Studio K Lombardia s.r.l.</Company>
  <LinksUpToDate>false</LinksUpToDate>
  <CharactersWithSpaces>583</CharactersWithSpaces>
  <SharedDoc>false</SharedDoc>
  <HLinks>
    <vt:vector size="12" baseType="variant">
      <vt:variant>
        <vt:i4>917566</vt:i4>
      </vt:variant>
      <vt:variant>
        <vt:i4>3</vt:i4>
      </vt:variant>
      <vt:variant>
        <vt:i4>0</vt:i4>
      </vt:variant>
      <vt:variant>
        <vt:i4>5</vt:i4>
      </vt:variant>
      <vt:variant>
        <vt:lpwstr>mailto:comunepaladina@legalmail.it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http://www.comune.paladina.bg.it/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COMUNE DI PALADINA</dc:title>
  <dc:creator>Lorena</dc:creator>
  <cp:lastModifiedBy>Lorena</cp:lastModifiedBy>
  <cp:revision>316</cp:revision>
  <cp:lastPrinted>2025-06-19T08:00:00Z</cp:lastPrinted>
  <dcterms:created xsi:type="dcterms:W3CDTF">2018-06-19T07:22:00Z</dcterms:created>
  <dcterms:modified xsi:type="dcterms:W3CDTF">2025-06-19T08:00:00Z</dcterms:modified>
</cp:coreProperties>
</file>